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17" w:rsidRPr="007521A2" w:rsidRDefault="004D0ADF" w:rsidP="00477D17">
      <w:pPr>
        <w:jc w:val="center"/>
        <w:rPr>
          <w:rFonts w:ascii="微软雅黑" w:eastAsia="微软雅黑" w:hAnsi="微软雅黑"/>
          <w:b/>
          <w:sz w:val="28"/>
          <w:szCs w:val="24"/>
        </w:rPr>
      </w:pPr>
      <w:bookmarkStart w:id="0" w:name="OLE_LINK1"/>
      <w:r w:rsidRPr="00174D20">
        <w:rPr>
          <w:rFonts w:ascii="微软雅黑" w:eastAsia="微软雅黑" w:hAnsi="微软雅黑" w:hint="eastAsia"/>
          <w:b/>
          <w:sz w:val="28"/>
          <w:szCs w:val="24"/>
        </w:rPr>
        <w:t>P</w:t>
      </w:r>
      <w:r w:rsidRPr="00174D20">
        <w:rPr>
          <w:rFonts w:ascii="微软雅黑" w:eastAsia="微软雅黑" w:hAnsi="微软雅黑"/>
          <w:b/>
          <w:sz w:val="28"/>
          <w:szCs w:val="24"/>
        </w:rPr>
        <w:t>C端</w:t>
      </w:r>
      <w:proofErr w:type="spellStart"/>
      <w:r w:rsidRPr="00174D20">
        <w:rPr>
          <w:rFonts w:ascii="微软雅黑" w:eastAsia="微软雅黑" w:hAnsi="微软雅黑" w:hint="eastAsia"/>
          <w:b/>
          <w:sz w:val="28"/>
          <w:szCs w:val="24"/>
        </w:rPr>
        <w:t>WeLink</w:t>
      </w:r>
      <w:proofErr w:type="spellEnd"/>
      <w:r>
        <w:rPr>
          <w:rFonts w:ascii="微软雅黑" w:eastAsia="微软雅黑" w:hAnsi="微软雅黑"/>
          <w:b/>
          <w:sz w:val="28"/>
          <w:szCs w:val="24"/>
        </w:rPr>
        <w:t xml:space="preserve"> 7.</w:t>
      </w:r>
      <w:r w:rsidR="008A4195">
        <w:rPr>
          <w:rFonts w:ascii="微软雅黑" w:eastAsia="微软雅黑" w:hAnsi="微软雅黑"/>
          <w:b/>
          <w:sz w:val="28"/>
          <w:szCs w:val="24"/>
        </w:rPr>
        <w:t>4</w:t>
      </w:r>
      <w:r w:rsidR="00082CFB">
        <w:rPr>
          <w:rFonts w:ascii="微软雅黑" w:eastAsia="微软雅黑" w:hAnsi="微软雅黑"/>
          <w:b/>
          <w:sz w:val="28"/>
          <w:szCs w:val="24"/>
        </w:rPr>
        <w:t>2</w:t>
      </w:r>
      <w:r w:rsidR="00817353">
        <w:rPr>
          <w:rFonts w:ascii="微软雅黑" w:eastAsia="微软雅黑" w:hAnsi="微软雅黑"/>
          <w:b/>
          <w:sz w:val="28"/>
          <w:szCs w:val="24"/>
        </w:rPr>
        <w:t>.5</w:t>
      </w:r>
      <w:r w:rsidRPr="00174D20">
        <w:rPr>
          <w:rFonts w:ascii="微软雅黑" w:eastAsia="微软雅黑" w:hAnsi="微软雅黑"/>
          <w:b/>
          <w:sz w:val="28"/>
          <w:szCs w:val="24"/>
        </w:rPr>
        <w:t>版本更新内容介绍</w:t>
      </w:r>
      <w:bookmarkEnd w:id="0"/>
    </w:p>
    <w:p w:rsidR="00F96645" w:rsidRPr="00F96645" w:rsidRDefault="00335EBF" w:rsidP="00B808DD">
      <w:pPr>
        <w:widowControl/>
        <w:shd w:val="clear" w:color="auto" w:fill="FFFFFF"/>
        <w:spacing w:line="432" w:lineRule="atLeast"/>
        <w:rPr>
          <w:rFonts w:ascii="微软雅黑" w:eastAsia="微软雅黑" w:hAnsi="微软雅黑"/>
          <w:b/>
          <w:bCs/>
          <w:sz w:val="24"/>
          <w:szCs w:val="24"/>
        </w:rPr>
      </w:pPr>
      <w:r w:rsidRPr="00F96645">
        <w:rPr>
          <w:rFonts w:ascii="微软雅黑" w:eastAsia="微软雅黑" w:hAnsi="微软雅黑" w:cs="Calibri" w:hint="eastAsia"/>
          <w:b/>
          <w:bCs/>
          <w:color w:val="000000"/>
          <w:sz w:val="24"/>
          <w:szCs w:val="24"/>
        </w:rPr>
        <w:t>1、</w:t>
      </w:r>
      <w:r w:rsidR="00B808DD" w:rsidRPr="00F96645">
        <w:rPr>
          <w:rFonts w:ascii="微软雅黑" w:eastAsia="微软雅黑" w:hAnsi="微软雅黑" w:hint="eastAsia"/>
          <w:b/>
          <w:bCs/>
          <w:sz w:val="24"/>
          <w:szCs w:val="24"/>
        </w:rPr>
        <w:t>消息列表支持自定义会话分组</w:t>
      </w:r>
    </w:p>
    <w:p w:rsidR="008F6BCA" w:rsidRPr="001A623A" w:rsidRDefault="00F96645" w:rsidP="00F96645">
      <w:pPr>
        <w:widowControl/>
        <w:shd w:val="clear" w:color="auto" w:fill="FFFFFF"/>
        <w:spacing w:line="432" w:lineRule="atLeast"/>
        <w:jc w:val="center"/>
        <w:rPr>
          <w:rFonts w:ascii="微软雅黑" w:eastAsia="微软雅黑" w:hAnsi="微软雅黑" w:cs="Calibri" w:hint="eastAsia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noProof/>
        </w:rPr>
        <w:drawing>
          <wp:inline distT="0" distB="0" distL="0" distR="0">
            <wp:extent cx="5267325" cy="31718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A7" w:rsidRPr="0021097E" w:rsidRDefault="008F6BCA" w:rsidP="000300A7">
      <w:pPr>
        <w:pStyle w:val="af6"/>
        <w:spacing w:before="312"/>
        <w:rPr>
          <w:rFonts w:ascii="微软雅黑" w:eastAsia="微软雅黑" w:hAnsi="微软雅黑"/>
          <w:b/>
          <w:bCs/>
        </w:rPr>
      </w:pPr>
      <w:r w:rsidRPr="0021097E">
        <w:rPr>
          <w:rFonts w:ascii="微软雅黑" w:eastAsia="微软雅黑" w:hAnsi="微软雅黑" w:hint="eastAsia"/>
          <w:b/>
          <w:bCs/>
        </w:rPr>
        <w:t>2、</w:t>
      </w:r>
      <w:r w:rsidR="00F96645" w:rsidRPr="00F96645">
        <w:rPr>
          <w:rFonts w:ascii="微软雅黑" w:eastAsia="微软雅黑" w:hAnsi="微软雅黑" w:hint="eastAsia"/>
          <w:b/>
          <w:bCs/>
        </w:rPr>
        <w:t>聊天记录支持导入/导出</w:t>
      </w:r>
      <w:bookmarkStart w:id="1" w:name="_GoBack"/>
      <w:bookmarkEnd w:id="1"/>
    </w:p>
    <w:p w:rsidR="008F6BCA" w:rsidRPr="000300A7" w:rsidRDefault="00F96645" w:rsidP="000300A7">
      <w:pPr>
        <w:pStyle w:val="af6"/>
        <w:spacing w:before="312"/>
        <w:jc w:val="center"/>
        <w:rPr>
          <w:rFonts w:ascii="微软雅黑" w:eastAsia="微软雅黑" w:hAnsi="微软雅黑"/>
          <w:b/>
          <w:bCs/>
        </w:rPr>
      </w:pPr>
      <w:r>
        <w:rPr>
          <w:noProof/>
        </w:rPr>
        <w:lastRenderedPageBreak/>
        <w:drawing>
          <wp:inline distT="0" distB="0" distL="0" distR="0" wp14:anchorId="043E79EE" wp14:editId="6BD84539">
            <wp:extent cx="5267325" cy="31718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1718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BCA" w:rsidRPr="000300A7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4A2" w:rsidRDefault="00E374A2">
      <w:r>
        <w:separator/>
      </w:r>
    </w:p>
  </w:endnote>
  <w:endnote w:type="continuationSeparator" w:id="0">
    <w:p w:rsidR="00E374A2" w:rsidRDefault="00E3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F" w:rsidRDefault="00335EB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335EBF" w:rsidTr="0075012D">
      <w:trPr>
        <w:trHeight w:val="257"/>
      </w:trPr>
      <w:tc>
        <w:tcPr>
          <w:tcW w:w="1760" w:type="pct"/>
        </w:tcPr>
        <w:p w:rsidR="00335EBF" w:rsidRDefault="00335EBF" w:rsidP="0075012D">
          <w:pPr>
            <w:pStyle w:val="aa"/>
          </w:pPr>
        </w:p>
      </w:tc>
      <w:tc>
        <w:tcPr>
          <w:tcW w:w="1714" w:type="pct"/>
        </w:tcPr>
        <w:p w:rsidR="00335EBF" w:rsidRDefault="00335EBF">
          <w:pPr>
            <w:pStyle w:val="aa"/>
          </w:pPr>
        </w:p>
      </w:tc>
      <w:tc>
        <w:tcPr>
          <w:tcW w:w="1526" w:type="pct"/>
        </w:tcPr>
        <w:p w:rsidR="00335EBF" w:rsidRDefault="00335EBF">
          <w:pPr>
            <w:pStyle w:val="aa"/>
            <w:ind w:firstLine="360"/>
            <w:jc w:val="right"/>
          </w:pPr>
        </w:p>
      </w:tc>
    </w:tr>
  </w:tbl>
  <w:p w:rsidR="00335EBF" w:rsidRDefault="00335EB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F" w:rsidRDefault="00335EB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4A2" w:rsidRDefault="00E374A2">
      <w:r>
        <w:separator/>
      </w:r>
    </w:p>
  </w:footnote>
  <w:footnote w:type="continuationSeparator" w:id="0">
    <w:p w:rsidR="00E374A2" w:rsidRDefault="00E3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F" w:rsidRDefault="00335EB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BF" w:rsidRDefault="00335EB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15A05BCC"/>
    <w:multiLevelType w:val="hybridMultilevel"/>
    <w:tmpl w:val="C5BA252A"/>
    <w:lvl w:ilvl="0" w:tplc="687836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2B6E5A11"/>
    <w:multiLevelType w:val="hybridMultilevel"/>
    <w:tmpl w:val="BB02B014"/>
    <w:lvl w:ilvl="0" w:tplc="6F8CAB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3"/>
  </w:num>
  <w:num w:numId="11">
    <w:abstractNumId w:val="3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  <w:num w:numId="16">
    <w:abstractNumId w:val="5"/>
  </w:num>
  <w:num w:numId="17">
    <w:abstractNumId w:val="9"/>
  </w:num>
  <w:num w:numId="18">
    <w:abstractNumId w:val="9"/>
  </w:num>
  <w:num w:numId="19">
    <w:abstractNumId w:val="9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9"/>
  </w:num>
  <w:num w:numId="25">
    <w:abstractNumId w:val="9"/>
  </w:num>
  <w:num w:numId="26">
    <w:abstractNumId w:val="13"/>
  </w:num>
  <w:num w:numId="27">
    <w:abstractNumId w:val="13"/>
  </w:num>
  <w:num w:numId="28">
    <w:abstractNumId w:val="13"/>
  </w:num>
  <w:num w:numId="29">
    <w:abstractNumId w:val="1"/>
  </w:num>
  <w:num w:numId="30">
    <w:abstractNumId w:val="9"/>
  </w:num>
  <w:num w:numId="31">
    <w:abstractNumId w:val="9"/>
  </w:num>
  <w:num w:numId="32">
    <w:abstractNumId w:val="13"/>
  </w:num>
  <w:num w:numId="33">
    <w:abstractNumId w:val="11"/>
  </w:num>
  <w:num w:numId="34">
    <w:abstractNumId w:val="11"/>
  </w:num>
  <w:num w:numId="35">
    <w:abstractNumId w:val="11"/>
  </w:num>
  <w:num w:numId="36">
    <w:abstractNumId w:val="10"/>
  </w:num>
  <w:num w:numId="37">
    <w:abstractNumId w:val="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A"/>
    <w:rsid w:val="000300A7"/>
    <w:rsid w:val="00035469"/>
    <w:rsid w:val="00082CFB"/>
    <w:rsid w:val="000B1692"/>
    <w:rsid w:val="000B5CD1"/>
    <w:rsid w:val="000C554A"/>
    <w:rsid w:val="0012175A"/>
    <w:rsid w:val="00152B8F"/>
    <w:rsid w:val="001A3FCD"/>
    <w:rsid w:val="001A623A"/>
    <w:rsid w:val="001A65D6"/>
    <w:rsid w:val="0021097E"/>
    <w:rsid w:val="0023143E"/>
    <w:rsid w:val="00243DED"/>
    <w:rsid w:val="002C6F8D"/>
    <w:rsid w:val="002E3D91"/>
    <w:rsid w:val="003055E4"/>
    <w:rsid w:val="00307760"/>
    <w:rsid w:val="00322719"/>
    <w:rsid w:val="003344E9"/>
    <w:rsid w:val="00335EBF"/>
    <w:rsid w:val="0034441E"/>
    <w:rsid w:val="003837B0"/>
    <w:rsid w:val="003B79F9"/>
    <w:rsid w:val="00425F62"/>
    <w:rsid w:val="004341FF"/>
    <w:rsid w:val="004449A5"/>
    <w:rsid w:val="00477D17"/>
    <w:rsid w:val="004D0ADF"/>
    <w:rsid w:val="004E4BAA"/>
    <w:rsid w:val="0052233A"/>
    <w:rsid w:val="005F4FE1"/>
    <w:rsid w:val="0060558B"/>
    <w:rsid w:val="00634265"/>
    <w:rsid w:val="006837A7"/>
    <w:rsid w:val="006C2860"/>
    <w:rsid w:val="007162BA"/>
    <w:rsid w:val="0075012D"/>
    <w:rsid w:val="007521A2"/>
    <w:rsid w:val="00764BEF"/>
    <w:rsid w:val="00775BB5"/>
    <w:rsid w:val="00780144"/>
    <w:rsid w:val="007F6D56"/>
    <w:rsid w:val="00817353"/>
    <w:rsid w:val="008A4195"/>
    <w:rsid w:val="008C4A4C"/>
    <w:rsid w:val="008F6BCA"/>
    <w:rsid w:val="00904CE6"/>
    <w:rsid w:val="00955815"/>
    <w:rsid w:val="009B4276"/>
    <w:rsid w:val="009F4D45"/>
    <w:rsid w:val="00A062C5"/>
    <w:rsid w:val="00A37ECC"/>
    <w:rsid w:val="00A45489"/>
    <w:rsid w:val="00A800ED"/>
    <w:rsid w:val="00A87BC0"/>
    <w:rsid w:val="00AA74A2"/>
    <w:rsid w:val="00AB3DAE"/>
    <w:rsid w:val="00B808DD"/>
    <w:rsid w:val="00B84738"/>
    <w:rsid w:val="00BE2B02"/>
    <w:rsid w:val="00C11B4B"/>
    <w:rsid w:val="00C53AFA"/>
    <w:rsid w:val="00C54E54"/>
    <w:rsid w:val="00D16C4C"/>
    <w:rsid w:val="00D23F3F"/>
    <w:rsid w:val="00D87114"/>
    <w:rsid w:val="00DF3184"/>
    <w:rsid w:val="00E156B2"/>
    <w:rsid w:val="00E24ABB"/>
    <w:rsid w:val="00E374A2"/>
    <w:rsid w:val="00E54222"/>
    <w:rsid w:val="00E7535E"/>
    <w:rsid w:val="00E84FC7"/>
    <w:rsid w:val="00E974F4"/>
    <w:rsid w:val="00EE2438"/>
    <w:rsid w:val="00EE58DB"/>
    <w:rsid w:val="00F03084"/>
    <w:rsid w:val="00F91B09"/>
    <w:rsid w:val="00F96645"/>
    <w:rsid w:val="00FD52B5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2ECA4"/>
  <w15:docId w15:val="{A28F9016-7551-434D-AE2B-DC57D69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paragraph" w:styleId="af6">
    <w:name w:val="Normal (Web)"/>
    <w:basedOn w:val="a1"/>
    <w:uiPriority w:val="99"/>
    <w:unhideWhenUsed/>
    <w:rsid w:val="001A623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20E6-905A-46EC-9758-00AB251B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TotalTime>35</TotalTime>
  <Pages>2</Pages>
  <Words>8</Words>
  <Characters>52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lileshi (A)</dc:creator>
  <cp:keywords/>
  <dc:description/>
  <cp:lastModifiedBy>lileshi (A)</cp:lastModifiedBy>
  <cp:revision>3</cp:revision>
  <dcterms:created xsi:type="dcterms:W3CDTF">2024-07-05T01:13:00Z</dcterms:created>
  <dcterms:modified xsi:type="dcterms:W3CDTF">2024-07-05T01:48:00Z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(3)ZNastFKmmmgxUpa8sylGty9RUzgQnGH7TBFMrgS0UVQzu9Vq6GY8dvlEzcZKpN6ma1yvp5+2
7v/1lJRIrh9aDHRE3TvDpGrA6Q1apmkB3/ZNZ5WNa1ASSmbQN3s0ItutyjyAvVD0SitqcG7M
ANcq2/Mp39S0W5k/Ts47jAs4U1VB93YrCybXk6rEMWSRS2Z3xWgogZGqfoZuzd7PRe7dUSOx
+1ROqH23ADyTTcb0Cm</vt:lpwstr>
  </property>
  <property fmtid="{D5CDD505-2E9C-101B-9397-08002B2CF9AE}" pid="7" name="_2015_ms_pID_7253431">
    <vt:lpwstr>IR+c/rnhDpdKVUIeg1qAo4IeIkDh+C7Ts/OQoAh44ei6lTLy9U6IEQ
5rAtC8UKiEf6SphcTGjSEUO3ifij67Iw6EWvSDfrY3uyhx+snLk2WXg7vIu0WZcnW6u6R49V
yJpWNut439IvWcuFyuQUPQ/eH+OEIq0n+Phi3wVSfFrXdMFXwQiR54NUjP9OPXvqQKq9I1DC
PaCMQ6BP77P9yv4aAdZpwt9hBvFmXRY0+97j</vt:lpwstr>
  </property>
  <property fmtid="{D5CDD505-2E9C-101B-9397-08002B2CF9AE}" pid="8" name="_2015_ms_pID_7253432">
    <vt:lpwstr>dQ==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1540624028</vt:lpwstr>
  </property>
</Properties>
</file>